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128A" w14:textId="77777777" w:rsidR="0069757A" w:rsidRDefault="0069757A" w:rsidP="00515017">
      <w:pPr>
        <w:rPr>
          <w:rFonts w:ascii="Arial" w:hAnsi="Arial" w:cs="Arial"/>
          <w:b/>
          <w:noProof/>
          <w:lang w:eastAsia="es-CL"/>
        </w:rPr>
      </w:pPr>
    </w:p>
    <w:p w14:paraId="10EC321F" w14:textId="77777777" w:rsidR="007B2567" w:rsidRPr="00515017" w:rsidRDefault="005A5874" w:rsidP="007B2567">
      <w:pPr>
        <w:jc w:val="center"/>
        <w:rPr>
          <w:rFonts w:ascii="Arial" w:hAnsi="Arial" w:cs="Arial"/>
          <w:b/>
          <w:noProof/>
          <w:lang w:eastAsia="es-CL"/>
        </w:rPr>
      </w:pPr>
      <w:r w:rsidRPr="00515017">
        <w:rPr>
          <w:rFonts w:ascii="Arial" w:hAnsi="Arial" w:cs="Arial"/>
          <w:b/>
          <w:noProof/>
          <w:lang w:eastAsia="es-CL"/>
        </w:rPr>
        <w:t>CARTA DE POSTULACIÓN A CARGO VACANTE</w:t>
      </w:r>
    </w:p>
    <w:p w14:paraId="504B77A6" w14:textId="77777777" w:rsidR="003B436D" w:rsidRPr="00515017" w:rsidRDefault="003B436D" w:rsidP="007B2567">
      <w:pPr>
        <w:ind w:left="1416" w:firstLine="708"/>
        <w:jc w:val="center"/>
        <w:rPr>
          <w:rFonts w:ascii="Arial" w:hAnsi="Arial" w:cs="Arial"/>
          <w:b/>
          <w:noProof/>
          <w:sz w:val="22"/>
          <w:lang w:eastAsia="es-CL"/>
        </w:rPr>
      </w:pPr>
      <w:r w:rsidRPr="00515017">
        <w:rPr>
          <w:rFonts w:ascii="Arial" w:hAnsi="Arial" w:cs="Arial"/>
          <w:b/>
          <w:noProof/>
          <w:sz w:val="22"/>
          <w:lang w:eastAsia="es-CL"/>
        </w:rPr>
        <w:t>Curicó,</w:t>
      </w:r>
      <w:r w:rsidR="007B2567" w:rsidRPr="00515017">
        <w:rPr>
          <w:rFonts w:ascii="Arial" w:hAnsi="Arial" w:cs="Arial"/>
          <w:b/>
          <w:noProof/>
          <w:sz w:val="22"/>
          <w:lang w:eastAsia="es-CL"/>
        </w:rPr>
        <w:t xml:space="preserve">                             </w:t>
      </w:r>
    </w:p>
    <w:p w14:paraId="7A39F178" w14:textId="77777777" w:rsidR="003B436D" w:rsidRPr="00515017" w:rsidRDefault="003B436D" w:rsidP="003B436D">
      <w:pPr>
        <w:spacing w:after="0" w:line="240" w:lineRule="auto"/>
        <w:rPr>
          <w:rFonts w:ascii="Arial" w:hAnsi="Arial" w:cs="Arial"/>
          <w:b/>
          <w:noProof/>
          <w:sz w:val="22"/>
          <w:szCs w:val="24"/>
          <w:lang w:eastAsia="es-CL"/>
        </w:rPr>
      </w:pPr>
      <w:r w:rsidRPr="00515017">
        <w:rPr>
          <w:rFonts w:ascii="Arial" w:hAnsi="Arial" w:cs="Arial"/>
          <w:b/>
          <w:noProof/>
          <w:sz w:val="22"/>
          <w:szCs w:val="24"/>
          <w:lang w:eastAsia="es-CL"/>
        </w:rPr>
        <w:t>Señor</w:t>
      </w:r>
    </w:p>
    <w:p w14:paraId="1BF18474" w14:textId="77777777" w:rsidR="003B436D" w:rsidRPr="00515017" w:rsidRDefault="003B436D" w:rsidP="003B436D">
      <w:pPr>
        <w:spacing w:after="0" w:line="240" w:lineRule="auto"/>
        <w:rPr>
          <w:rFonts w:ascii="Arial" w:hAnsi="Arial" w:cs="Arial"/>
          <w:b/>
          <w:noProof/>
          <w:sz w:val="22"/>
          <w:szCs w:val="24"/>
          <w:lang w:eastAsia="es-CL"/>
        </w:rPr>
      </w:pPr>
      <w:r w:rsidRPr="00515017">
        <w:rPr>
          <w:rFonts w:ascii="Arial" w:hAnsi="Arial" w:cs="Arial"/>
          <w:b/>
          <w:noProof/>
          <w:sz w:val="22"/>
          <w:szCs w:val="24"/>
          <w:lang w:eastAsia="es-CL"/>
        </w:rPr>
        <w:t>Alcalde de Curicó</w:t>
      </w:r>
    </w:p>
    <w:p w14:paraId="1B73135C" w14:textId="71A2CF90" w:rsidR="003B436D" w:rsidRPr="00515017" w:rsidRDefault="003B436D" w:rsidP="003B436D">
      <w:pPr>
        <w:spacing w:after="0" w:line="240" w:lineRule="auto"/>
        <w:rPr>
          <w:rFonts w:ascii="Arial" w:hAnsi="Arial" w:cs="Arial"/>
          <w:b/>
          <w:noProof/>
          <w:sz w:val="22"/>
          <w:szCs w:val="24"/>
          <w:lang w:eastAsia="es-CL"/>
        </w:rPr>
      </w:pPr>
      <w:r w:rsidRPr="00515017">
        <w:rPr>
          <w:rFonts w:ascii="Arial" w:hAnsi="Arial" w:cs="Arial"/>
          <w:b/>
          <w:noProof/>
          <w:sz w:val="22"/>
          <w:szCs w:val="24"/>
          <w:lang w:eastAsia="es-CL"/>
        </w:rPr>
        <w:t xml:space="preserve">Don </w:t>
      </w:r>
      <w:r w:rsidR="004A3765">
        <w:rPr>
          <w:rFonts w:ascii="Arial" w:hAnsi="Arial" w:cs="Arial"/>
          <w:b/>
          <w:noProof/>
          <w:sz w:val="22"/>
          <w:szCs w:val="24"/>
          <w:lang w:eastAsia="es-CL"/>
        </w:rPr>
        <w:t>George Bordachar Sotomayor</w:t>
      </w:r>
    </w:p>
    <w:p w14:paraId="28BA7342" w14:textId="77777777" w:rsidR="003B436D" w:rsidRPr="00515017" w:rsidRDefault="003B436D" w:rsidP="003B436D">
      <w:pPr>
        <w:spacing w:after="0" w:line="240" w:lineRule="auto"/>
        <w:rPr>
          <w:rFonts w:ascii="Arial" w:hAnsi="Arial" w:cs="Arial"/>
          <w:b/>
          <w:noProof/>
          <w:sz w:val="22"/>
          <w:szCs w:val="24"/>
          <w:u w:val="single"/>
          <w:lang w:eastAsia="es-CL"/>
        </w:rPr>
      </w:pPr>
      <w:r w:rsidRPr="00515017">
        <w:rPr>
          <w:rFonts w:ascii="Arial" w:hAnsi="Arial" w:cs="Arial"/>
          <w:b/>
          <w:noProof/>
          <w:sz w:val="22"/>
          <w:szCs w:val="24"/>
          <w:u w:val="single"/>
          <w:lang w:eastAsia="es-CL"/>
        </w:rPr>
        <w:t>Presente/</w:t>
      </w:r>
    </w:p>
    <w:p w14:paraId="13E485B8" w14:textId="77777777" w:rsidR="003B436D" w:rsidRPr="00515017" w:rsidRDefault="003B436D" w:rsidP="003B436D">
      <w:pPr>
        <w:spacing w:after="0" w:line="240" w:lineRule="auto"/>
        <w:rPr>
          <w:rFonts w:ascii="Arial" w:hAnsi="Arial" w:cs="Arial"/>
          <w:b/>
          <w:noProof/>
          <w:sz w:val="22"/>
          <w:szCs w:val="24"/>
          <w:u w:val="single"/>
          <w:lang w:eastAsia="es-CL"/>
        </w:rPr>
      </w:pP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B436D" w:rsidRPr="00515017" w14:paraId="028B18AA" w14:textId="77777777" w:rsidTr="00202D4C">
        <w:tc>
          <w:tcPr>
            <w:tcW w:w="8978" w:type="dxa"/>
          </w:tcPr>
          <w:p w14:paraId="40EA960C" w14:textId="77777777" w:rsidR="003B436D" w:rsidRPr="00515017" w:rsidRDefault="003B436D" w:rsidP="00202D4C">
            <w:pPr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</w:pPr>
            <w:r w:rsidRPr="00515017"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  <w:t xml:space="preserve">Yo, </w:t>
            </w:r>
          </w:p>
        </w:tc>
      </w:tr>
      <w:tr w:rsidR="003B436D" w:rsidRPr="00515017" w14:paraId="397EECC2" w14:textId="77777777" w:rsidTr="00202D4C">
        <w:tc>
          <w:tcPr>
            <w:tcW w:w="8978" w:type="dxa"/>
          </w:tcPr>
          <w:p w14:paraId="2D3DDE1E" w14:textId="77777777" w:rsidR="003B436D" w:rsidRPr="00515017" w:rsidRDefault="003B436D" w:rsidP="00202D4C">
            <w:pPr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</w:pPr>
            <w:r w:rsidRPr="00515017"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  <w:t xml:space="preserve">R. U. T. </w:t>
            </w:r>
          </w:p>
        </w:tc>
      </w:tr>
      <w:tr w:rsidR="003B436D" w:rsidRPr="00515017" w14:paraId="1E0E4ACF" w14:textId="77777777" w:rsidTr="00202D4C">
        <w:tc>
          <w:tcPr>
            <w:tcW w:w="8978" w:type="dxa"/>
          </w:tcPr>
          <w:p w14:paraId="554DA05F" w14:textId="77777777" w:rsidR="003B436D" w:rsidRPr="00515017" w:rsidRDefault="004156D0" w:rsidP="00202D4C">
            <w:pPr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  <w:t>Correo e</w:t>
            </w:r>
            <w:r w:rsidR="003B436D" w:rsidRPr="00515017"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  <w:t>lectrónico:</w:t>
            </w:r>
            <w:r w:rsidR="007B2567" w:rsidRPr="00515017"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  <w:t xml:space="preserve"> </w:t>
            </w:r>
          </w:p>
        </w:tc>
      </w:tr>
      <w:tr w:rsidR="003B436D" w:rsidRPr="00515017" w14:paraId="555A97B0" w14:textId="77777777" w:rsidTr="00202D4C">
        <w:tc>
          <w:tcPr>
            <w:tcW w:w="8978" w:type="dxa"/>
          </w:tcPr>
          <w:p w14:paraId="2558A910" w14:textId="77777777" w:rsidR="003B436D" w:rsidRPr="00515017" w:rsidRDefault="003B436D" w:rsidP="00202D4C">
            <w:pPr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</w:pPr>
            <w:r w:rsidRPr="00515017"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  <w:t>Fono</w:t>
            </w:r>
            <w:r w:rsidR="007B2567" w:rsidRPr="00515017"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  <w:t xml:space="preserve"> contacto</w:t>
            </w:r>
            <w:r w:rsidRPr="00515017">
              <w:rPr>
                <w:rFonts w:ascii="Arial" w:hAnsi="Arial" w:cs="Arial"/>
                <w:b/>
                <w:noProof/>
                <w:sz w:val="22"/>
                <w:szCs w:val="24"/>
                <w:lang w:eastAsia="es-CL"/>
              </w:rPr>
              <w:t xml:space="preserve">: </w:t>
            </w:r>
          </w:p>
        </w:tc>
      </w:tr>
    </w:tbl>
    <w:p w14:paraId="0F7A22B7" w14:textId="77777777" w:rsidR="009C712C" w:rsidRDefault="009C712C" w:rsidP="00092CBF">
      <w:pPr>
        <w:jc w:val="both"/>
        <w:rPr>
          <w:rFonts w:ascii="Arial" w:hAnsi="Arial" w:cs="Arial"/>
          <w:sz w:val="22"/>
        </w:rPr>
      </w:pPr>
    </w:p>
    <w:p w14:paraId="5B928FE9" w14:textId="77777777" w:rsidR="00092CBF" w:rsidRPr="005A5874" w:rsidRDefault="00092CBF" w:rsidP="00092CBF">
      <w:pPr>
        <w:jc w:val="both"/>
        <w:rPr>
          <w:rFonts w:ascii="Arial" w:hAnsi="Arial" w:cs="Arial"/>
          <w:sz w:val="22"/>
        </w:rPr>
      </w:pPr>
      <w:r w:rsidRPr="005A5874">
        <w:rPr>
          <w:rFonts w:ascii="Arial" w:hAnsi="Arial" w:cs="Arial"/>
          <w:sz w:val="22"/>
        </w:rPr>
        <w:t>Por intermedio del presente manifiesto mi interés por postular al siguiente cargo vacante:</w:t>
      </w:r>
    </w:p>
    <w:tbl>
      <w:tblPr>
        <w:tblStyle w:val="Tablaconcuadrcula"/>
        <w:tblpPr w:leftFromText="141" w:rightFromText="141" w:vertAnchor="text" w:horzAnchor="margin" w:tblpY="323"/>
        <w:tblW w:w="8926" w:type="dxa"/>
        <w:tblLook w:val="04A0" w:firstRow="1" w:lastRow="0" w:firstColumn="1" w:lastColumn="0" w:noHBand="0" w:noVBand="1"/>
      </w:tblPr>
      <w:tblGrid>
        <w:gridCol w:w="2100"/>
        <w:gridCol w:w="1000"/>
        <w:gridCol w:w="4692"/>
        <w:gridCol w:w="1134"/>
      </w:tblGrid>
      <w:tr w:rsidR="009C712C" w:rsidRPr="005A5874" w14:paraId="2C175C69" w14:textId="77777777" w:rsidTr="009C712C">
        <w:trPr>
          <w:trHeight w:val="315"/>
        </w:trPr>
        <w:tc>
          <w:tcPr>
            <w:tcW w:w="2100" w:type="dxa"/>
            <w:noWrap/>
            <w:hideMark/>
          </w:tcPr>
          <w:p w14:paraId="20A7B7C9" w14:textId="77777777" w:rsidR="009C712C" w:rsidRPr="005A5874" w:rsidRDefault="009C712C" w:rsidP="009C712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5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ESCALAFÓN</w:t>
            </w:r>
          </w:p>
        </w:tc>
        <w:tc>
          <w:tcPr>
            <w:tcW w:w="1000" w:type="dxa"/>
            <w:noWrap/>
            <w:hideMark/>
          </w:tcPr>
          <w:p w14:paraId="5D426133" w14:textId="77777777" w:rsidR="009C712C" w:rsidRPr="005A5874" w:rsidRDefault="009C712C" w:rsidP="009C712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5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GRADO</w:t>
            </w:r>
          </w:p>
        </w:tc>
        <w:tc>
          <w:tcPr>
            <w:tcW w:w="4692" w:type="dxa"/>
            <w:noWrap/>
            <w:hideMark/>
          </w:tcPr>
          <w:p w14:paraId="5697D0CB" w14:textId="77777777" w:rsidR="009C712C" w:rsidRPr="005A5874" w:rsidRDefault="009C712C" w:rsidP="009C712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5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DESTINACIÓN</w:t>
            </w:r>
          </w:p>
        </w:tc>
        <w:tc>
          <w:tcPr>
            <w:tcW w:w="1134" w:type="dxa"/>
            <w:noWrap/>
            <w:hideMark/>
          </w:tcPr>
          <w:p w14:paraId="1931F1D6" w14:textId="77777777" w:rsidR="009C712C" w:rsidRPr="005A5874" w:rsidRDefault="009C712C" w:rsidP="009C712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5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OPCIÓN</w:t>
            </w:r>
          </w:p>
        </w:tc>
      </w:tr>
      <w:tr w:rsidR="009C712C" w:rsidRPr="005A5874" w14:paraId="41C674A4" w14:textId="77777777" w:rsidTr="009C712C">
        <w:trPr>
          <w:trHeight w:val="300"/>
        </w:trPr>
        <w:tc>
          <w:tcPr>
            <w:tcW w:w="2100" w:type="dxa"/>
            <w:noWrap/>
          </w:tcPr>
          <w:p w14:paraId="2705A4B9" w14:textId="77777777" w:rsidR="009C712C" w:rsidRPr="00A064D6" w:rsidRDefault="009C712C" w:rsidP="009C712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PROFESIONALES</w:t>
            </w:r>
          </w:p>
        </w:tc>
        <w:tc>
          <w:tcPr>
            <w:tcW w:w="1000" w:type="dxa"/>
            <w:noWrap/>
          </w:tcPr>
          <w:p w14:paraId="1E8D118B" w14:textId="77777777" w:rsidR="009C712C" w:rsidRPr="00A064D6" w:rsidRDefault="009C712C" w:rsidP="009C712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12° E.M.</w:t>
            </w:r>
          </w:p>
        </w:tc>
        <w:tc>
          <w:tcPr>
            <w:tcW w:w="4692" w:type="dxa"/>
          </w:tcPr>
          <w:p w14:paraId="24E6CE26" w14:textId="31A0F5F5" w:rsidR="009C712C" w:rsidRPr="00A064D6" w:rsidRDefault="009D762D" w:rsidP="009C71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SECRETARÍA COMUNAL DE PLANIFICACIÓN</w:t>
            </w:r>
          </w:p>
        </w:tc>
        <w:tc>
          <w:tcPr>
            <w:tcW w:w="1134" w:type="dxa"/>
            <w:noWrap/>
          </w:tcPr>
          <w:p w14:paraId="457F5AAD" w14:textId="77777777" w:rsidR="009C712C" w:rsidRPr="005A5874" w:rsidRDefault="009C712C" w:rsidP="009C71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C712C" w:rsidRPr="005A5874" w14:paraId="3A54C19E" w14:textId="77777777" w:rsidTr="009C712C">
        <w:trPr>
          <w:trHeight w:val="300"/>
        </w:trPr>
        <w:tc>
          <w:tcPr>
            <w:tcW w:w="2100" w:type="dxa"/>
            <w:noWrap/>
          </w:tcPr>
          <w:p w14:paraId="5A9F994B" w14:textId="77777777" w:rsidR="009C712C" w:rsidRPr="00A064D6" w:rsidRDefault="009C712C" w:rsidP="009C712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JEFATURAS</w:t>
            </w:r>
          </w:p>
        </w:tc>
        <w:tc>
          <w:tcPr>
            <w:tcW w:w="1000" w:type="dxa"/>
            <w:noWrap/>
          </w:tcPr>
          <w:p w14:paraId="37C8C15E" w14:textId="77777777" w:rsidR="009C712C" w:rsidRPr="00A064D6" w:rsidRDefault="009C712C" w:rsidP="009C712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12° E.M.</w:t>
            </w:r>
          </w:p>
        </w:tc>
        <w:tc>
          <w:tcPr>
            <w:tcW w:w="4692" w:type="dxa"/>
          </w:tcPr>
          <w:p w14:paraId="2BAEF4F0" w14:textId="08AA74D6" w:rsidR="009C712C" w:rsidRPr="00A064D6" w:rsidRDefault="009C712C" w:rsidP="009C71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DIRECCIÓN DE </w:t>
            </w:r>
            <w:r w:rsidR="009D762D"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OPERATIVOS – DEPARTAMENTO DE INSPECCIÓN</w:t>
            </w:r>
          </w:p>
        </w:tc>
        <w:tc>
          <w:tcPr>
            <w:tcW w:w="1134" w:type="dxa"/>
            <w:noWrap/>
          </w:tcPr>
          <w:p w14:paraId="71F76118" w14:textId="77777777" w:rsidR="009C712C" w:rsidRPr="005A5874" w:rsidRDefault="009C712C" w:rsidP="009C71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A3765" w:rsidRPr="005A5874" w14:paraId="31243354" w14:textId="77777777" w:rsidTr="009C712C">
        <w:trPr>
          <w:trHeight w:val="300"/>
        </w:trPr>
        <w:tc>
          <w:tcPr>
            <w:tcW w:w="2100" w:type="dxa"/>
            <w:noWrap/>
          </w:tcPr>
          <w:p w14:paraId="4FD61B3A" w14:textId="6791A852" w:rsidR="004A3765" w:rsidRPr="00A064D6" w:rsidRDefault="009F62E5" w:rsidP="009C712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TÉCNICOS</w:t>
            </w:r>
          </w:p>
        </w:tc>
        <w:tc>
          <w:tcPr>
            <w:tcW w:w="1000" w:type="dxa"/>
            <w:noWrap/>
          </w:tcPr>
          <w:p w14:paraId="63DF593C" w14:textId="31A6FD6D" w:rsidR="004A3765" w:rsidRPr="00A064D6" w:rsidRDefault="009F62E5" w:rsidP="009C712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15° E.M.</w:t>
            </w:r>
          </w:p>
        </w:tc>
        <w:tc>
          <w:tcPr>
            <w:tcW w:w="4692" w:type="dxa"/>
          </w:tcPr>
          <w:p w14:paraId="0A6F327C" w14:textId="360671C7" w:rsidR="004A3765" w:rsidRPr="00A064D6" w:rsidRDefault="009D762D" w:rsidP="009C71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DIRECCIÓN DE SERVICIOS OPERATIVOS – DEPARTAMENTO DE INFORMÁTICA</w:t>
            </w:r>
          </w:p>
        </w:tc>
        <w:tc>
          <w:tcPr>
            <w:tcW w:w="1134" w:type="dxa"/>
            <w:noWrap/>
          </w:tcPr>
          <w:p w14:paraId="66F070CC" w14:textId="77777777" w:rsidR="004A3765" w:rsidRPr="005A5874" w:rsidRDefault="004A3765" w:rsidP="009C71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65CC" w:rsidRPr="005A5874" w14:paraId="1C8E2DE6" w14:textId="77777777" w:rsidTr="009C712C">
        <w:trPr>
          <w:trHeight w:val="300"/>
        </w:trPr>
        <w:tc>
          <w:tcPr>
            <w:tcW w:w="2100" w:type="dxa"/>
            <w:noWrap/>
          </w:tcPr>
          <w:p w14:paraId="4F1BD3DA" w14:textId="42928E4A" w:rsidR="008965CC" w:rsidRPr="00A064D6" w:rsidRDefault="008965CC" w:rsidP="008965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TÉCNICOS</w:t>
            </w:r>
          </w:p>
        </w:tc>
        <w:tc>
          <w:tcPr>
            <w:tcW w:w="1000" w:type="dxa"/>
            <w:noWrap/>
          </w:tcPr>
          <w:p w14:paraId="799B4309" w14:textId="0B697F15" w:rsidR="008965CC" w:rsidRPr="00A064D6" w:rsidRDefault="008965CC" w:rsidP="008965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15° E.M.</w:t>
            </w:r>
          </w:p>
        </w:tc>
        <w:tc>
          <w:tcPr>
            <w:tcW w:w="4692" w:type="dxa"/>
          </w:tcPr>
          <w:p w14:paraId="54679F3D" w14:textId="572C783D" w:rsidR="008965CC" w:rsidRPr="00A064D6" w:rsidRDefault="009D762D" w:rsidP="008965C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DIRECCIÓN DE DESARROLLO COMUNITARIO</w:t>
            </w:r>
          </w:p>
        </w:tc>
        <w:tc>
          <w:tcPr>
            <w:tcW w:w="1134" w:type="dxa"/>
            <w:noWrap/>
          </w:tcPr>
          <w:p w14:paraId="2654C173" w14:textId="77777777" w:rsidR="008965CC" w:rsidRPr="005A5874" w:rsidRDefault="008965CC" w:rsidP="008965C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65CC" w:rsidRPr="005A5874" w14:paraId="2C9A174F" w14:textId="77777777" w:rsidTr="009C712C">
        <w:trPr>
          <w:trHeight w:val="300"/>
        </w:trPr>
        <w:tc>
          <w:tcPr>
            <w:tcW w:w="2100" w:type="dxa"/>
            <w:noWrap/>
          </w:tcPr>
          <w:p w14:paraId="443D85DC" w14:textId="24C27C98" w:rsidR="008965CC" w:rsidRPr="00A064D6" w:rsidRDefault="008965CC" w:rsidP="008965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TÉCNICOS</w:t>
            </w:r>
          </w:p>
        </w:tc>
        <w:tc>
          <w:tcPr>
            <w:tcW w:w="1000" w:type="dxa"/>
            <w:noWrap/>
          </w:tcPr>
          <w:p w14:paraId="07452ADB" w14:textId="543290F5" w:rsidR="008965CC" w:rsidRPr="00A064D6" w:rsidRDefault="008965CC" w:rsidP="008965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15° E.M.</w:t>
            </w:r>
          </w:p>
        </w:tc>
        <w:tc>
          <w:tcPr>
            <w:tcW w:w="4692" w:type="dxa"/>
          </w:tcPr>
          <w:p w14:paraId="0389D68C" w14:textId="28F81957" w:rsidR="008965CC" w:rsidRPr="00A064D6" w:rsidRDefault="009D762D" w:rsidP="008965C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DIRECCIÓN DE TRÁNSITO Y TRANSPORTE PÚBLICO – DEPARTAMENTO DE ASESORÍA TÉCNICA, INGENIERÍA Y GESTIÓN DE TRÁNSITO</w:t>
            </w:r>
          </w:p>
        </w:tc>
        <w:tc>
          <w:tcPr>
            <w:tcW w:w="1134" w:type="dxa"/>
            <w:noWrap/>
          </w:tcPr>
          <w:p w14:paraId="59F87B2B" w14:textId="77777777" w:rsidR="008965CC" w:rsidRPr="005A5874" w:rsidRDefault="008965CC" w:rsidP="008965C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65CC" w:rsidRPr="005A5874" w14:paraId="6C8A36B8" w14:textId="77777777" w:rsidTr="009C712C">
        <w:trPr>
          <w:trHeight w:val="300"/>
        </w:trPr>
        <w:tc>
          <w:tcPr>
            <w:tcW w:w="2100" w:type="dxa"/>
            <w:noWrap/>
          </w:tcPr>
          <w:p w14:paraId="68C32DF9" w14:textId="14624B24" w:rsidR="008965CC" w:rsidRPr="00A064D6" w:rsidRDefault="008965CC" w:rsidP="008965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TÉCNICOS</w:t>
            </w:r>
          </w:p>
        </w:tc>
        <w:tc>
          <w:tcPr>
            <w:tcW w:w="1000" w:type="dxa"/>
            <w:noWrap/>
          </w:tcPr>
          <w:p w14:paraId="22C7A4CB" w14:textId="19E967D1" w:rsidR="008965CC" w:rsidRPr="00A064D6" w:rsidRDefault="008965CC" w:rsidP="008965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15° E.M.</w:t>
            </w:r>
          </w:p>
        </w:tc>
        <w:tc>
          <w:tcPr>
            <w:tcW w:w="4692" w:type="dxa"/>
          </w:tcPr>
          <w:p w14:paraId="6009B279" w14:textId="35084278" w:rsidR="008965CC" w:rsidRPr="00A064D6" w:rsidRDefault="009D762D" w:rsidP="008965C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DIRECCIÓN DE TRÁNSITO Y TRANSPORTE PÚBLICO</w:t>
            </w:r>
          </w:p>
        </w:tc>
        <w:tc>
          <w:tcPr>
            <w:tcW w:w="1134" w:type="dxa"/>
            <w:noWrap/>
          </w:tcPr>
          <w:p w14:paraId="6F10A4AB" w14:textId="77777777" w:rsidR="008965CC" w:rsidRPr="005A5874" w:rsidRDefault="008965CC" w:rsidP="008965C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65CC" w:rsidRPr="005A5874" w14:paraId="140BE6EE" w14:textId="77777777" w:rsidTr="009C712C">
        <w:trPr>
          <w:trHeight w:val="300"/>
        </w:trPr>
        <w:tc>
          <w:tcPr>
            <w:tcW w:w="2100" w:type="dxa"/>
            <w:noWrap/>
          </w:tcPr>
          <w:p w14:paraId="7B12F788" w14:textId="37E2B96C" w:rsidR="008965CC" w:rsidRPr="00A064D6" w:rsidRDefault="009D762D" w:rsidP="008965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TÉCNICOS</w:t>
            </w:r>
          </w:p>
        </w:tc>
        <w:tc>
          <w:tcPr>
            <w:tcW w:w="1000" w:type="dxa"/>
            <w:noWrap/>
          </w:tcPr>
          <w:p w14:paraId="21AF19D7" w14:textId="614A4BFA" w:rsidR="008965CC" w:rsidRPr="00A064D6" w:rsidRDefault="009D762D" w:rsidP="008965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16° E.M.</w:t>
            </w:r>
          </w:p>
        </w:tc>
        <w:tc>
          <w:tcPr>
            <w:tcW w:w="4692" w:type="dxa"/>
          </w:tcPr>
          <w:p w14:paraId="557F0347" w14:textId="04D20117" w:rsidR="008965CC" w:rsidRPr="00A064D6" w:rsidRDefault="008965CC" w:rsidP="008965C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DIRECCIÓN DE ASEO, ORNATO, TRANSPORTE Y MOVILIZACIÓN</w:t>
            </w:r>
            <w:r w:rsidR="009D762D"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– DEPARTAMENTO DE TRANSPORTE Y MOVILIZACIÓN </w:t>
            </w:r>
          </w:p>
        </w:tc>
        <w:tc>
          <w:tcPr>
            <w:tcW w:w="1134" w:type="dxa"/>
            <w:noWrap/>
          </w:tcPr>
          <w:p w14:paraId="04ADA126" w14:textId="77777777" w:rsidR="008965CC" w:rsidRPr="005A5874" w:rsidRDefault="008965CC" w:rsidP="008965C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D762D" w:rsidRPr="005A5874" w14:paraId="5C385BC9" w14:textId="77777777" w:rsidTr="009C712C">
        <w:trPr>
          <w:trHeight w:val="300"/>
        </w:trPr>
        <w:tc>
          <w:tcPr>
            <w:tcW w:w="2100" w:type="dxa"/>
            <w:noWrap/>
          </w:tcPr>
          <w:p w14:paraId="48A7965B" w14:textId="6DB70A0F" w:rsidR="009D762D" w:rsidRPr="00A064D6" w:rsidRDefault="009D762D" w:rsidP="009D762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TÉCNICOS</w:t>
            </w:r>
          </w:p>
        </w:tc>
        <w:tc>
          <w:tcPr>
            <w:tcW w:w="1000" w:type="dxa"/>
            <w:noWrap/>
          </w:tcPr>
          <w:p w14:paraId="603FF2A7" w14:textId="2209D78A" w:rsidR="009D762D" w:rsidRPr="00A064D6" w:rsidRDefault="009D762D" w:rsidP="009D762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16° E.M.</w:t>
            </w:r>
          </w:p>
        </w:tc>
        <w:tc>
          <w:tcPr>
            <w:tcW w:w="4692" w:type="dxa"/>
          </w:tcPr>
          <w:p w14:paraId="104CE975" w14:textId="0755B570" w:rsidR="009D762D" w:rsidRPr="00A064D6" w:rsidRDefault="009D762D" w:rsidP="009D762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DIRECCIÓN DE ASEO, ORNATO, TRANSPORTE Y MOVILIZACIÓN – DEPARTAMENTO DE ASEO Y ORNATO</w:t>
            </w:r>
          </w:p>
        </w:tc>
        <w:tc>
          <w:tcPr>
            <w:tcW w:w="1134" w:type="dxa"/>
            <w:noWrap/>
          </w:tcPr>
          <w:p w14:paraId="71A4D97C" w14:textId="77777777" w:rsidR="009D762D" w:rsidRPr="005A5874" w:rsidRDefault="009D762D" w:rsidP="009D762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D762D" w:rsidRPr="005A5874" w14:paraId="59267CD8" w14:textId="77777777" w:rsidTr="009C712C">
        <w:trPr>
          <w:trHeight w:val="300"/>
        </w:trPr>
        <w:tc>
          <w:tcPr>
            <w:tcW w:w="2100" w:type="dxa"/>
            <w:noWrap/>
          </w:tcPr>
          <w:p w14:paraId="60949374" w14:textId="77777777" w:rsidR="009D762D" w:rsidRPr="00A064D6" w:rsidRDefault="009D762D" w:rsidP="009D762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TÉCNICOS</w:t>
            </w:r>
          </w:p>
        </w:tc>
        <w:tc>
          <w:tcPr>
            <w:tcW w:w="1000" w:type="dxa"/>
            <w:noWrap/>
          </w:tcPr>
          <w:p w14:paraId="3EE9A6CD" w14:textId="77777777" w:rsidR="009D762D" w:rsidRPr="00A064D6" w:rsidRDefault="009D762D" w:rsidP="009D762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17° E.M.</w:t>
            </w:r>
          </w:p>
        </w:tc>
        <w:tc>
          <w:tcPr>
            <w:tcW w:w="4692" w:type="dxa"/>
          </w:tcPr>
          <w:p w14:paraId="24B0E243" w14:textId="245A6F4B" w:rsidR="009D762D" w:rsidRPr="00A064D6" w:rsidRDefault="009D762D" w:rsidP="009D762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DIRECCIÓN DE CONTROL INTERNO</w:t>
            </w:r>
          </w:p>
        </w:tc>
        <w:tc>
          <w:tcPr>
            <w:tcW w:w="1134" w:type="dxa"/>
            <w:noWrap/>
          </w:tcPr>
          <w:p w14:paraId="30E4EB60" w14:textId="77777777" w:rsidR="009D762D" w:rsidRPr="005A5874" w:rsidRDefault="009D762D" w:rsidP="009D762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D762D" w:rsidRPr="005A5874" w14:paraId="0942D3F9" w14:textId="77777777" w:rsidTr="009C712C">
        <w:trPr>
          <w:trHeight w:val="300"/>
        </w:trPr>
        <w:tc>
          <w:tcPr>
            <w:tcW w:w="2100" w:type="dxa"/>
            <w:noWrap/>
          </w:tcPr>
          <w:p w14:paraId="34904270" w14:textId="77777777" w:rsidR="009D762D" w:rsidRPr="00A064D6" w:rsidRDefault="009D762D" w:rsidP="009D762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TÉCNICOS</w:t>
            </w:r>
          </w:p>
        </w:tc>
        <w:tc>
          <w:tcPr>
            <w:tcW w:w="1000" w:type="dxa"/>
            <w:noWrap/>
          </w:tcPr>
          <w:p w14:paraId="1D517F9B" w14:textId="77777777" w:rsidR="009D762D" w:rsidRPr="00A064D6" w:rsidRDefault="009D762D" w:rsidP="009D762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17° E.M.</w:t>
            </w:r>
          </w:p>
        </w:tc>
        <w:tc>
          <w:tcPr>
            <w:tcW w:w="4692" w:type="dxa"/>
          </w:tcPr>
          <w:p w14:paraId="5A992AA2" w14:textId="77777777" w:rsidR="009D762D" w:rsidRPr="00A064D6" w:rsidRDefault="009D762D" w:rsidP="009D762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DIRECCIÓN DE ADMINISTRACIÓN Y FINANZAS</w:t>
            </w:r>
          </w:p>
        </w:tc>
        <w:tc>
          <w:tcPr>
            <w:tcW w:w="1134" w:type="dxa"/>
            <w:noWrap/>
          </w:tcPr>
          <w:p w14:paraId="41057413" w14:textId="77777777" w:rsidR="009D762D" w:rsidRPr="005A5874" w:rsidRDefault="009D762D" w:rsidP="009D762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D762D" w:rsidRPr="005A5874" w14:paraId="424F7F3C" w14:textId="77777777" w:rsidTr="009C712C">
        <w:trPr>
          <w:trHeight w:val="300"/>
        </w:trPr>
        <w:tc>
          <w:tcPr>
            <w:tcW w:w="2100" w:type="dxa"/>
            <w:noWrap/>
          </w:tcPr>
          <w:p w14:paraId="63CAAD7A" w14:textId="77777777" w:rsidR="009D762D" w:rsidRPr="00A064D6" w:rsidRDefault="009D762D" w:rsidP="009D762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ADMINISTRATIVOS</w:t>
            </w:r>
          </w:p>
        </w:tc>
        <w:tc>
          <w:tcPr>
            <w:tcW w:w="1000" w:type="dxa"/>
            <w:noWrap/>
          </w:tcPr>
          <w:p w14:paraId="716E2019" w14:textId="77777777" w:rsidR="009D762D" w:rsidRPr="00A064D6" w:rsidRDefault="009D762D" w:rsidP="009D762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18° E.M.</w:t>
            </w:r>
          </w:p>
        </w:tc>
        <w:tc>
          <w:tcPr>
            <w:tcW w:w="4692" w:type="dxa"/>
          </w:tcPr>
          <w:p w14:paraId="28D245CF" w14:textId="77777777" w:rsidR="009D762D" w:rsidRPr="00A064D6" w:rsidRDefault="009D762D" w:rsidP="009D762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DEPENDENCIAS MUNICIPALES</w:t>
            </w:r>
          </w:p>
        </w:tc>
        <w:tc>
          <w:tcPr>
            <w:tcW w:w="1134" w:type="dxa"/>
            <w:noWrap/>
          </w:tcPr>
          <w:p w14:paraId="25CCF13D" w14:textId="77777777" w:rsidR="009D762D" w:rsidRPr="005A5874" w:rsidRDefault="009D762D" w:rsidP="009D762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D762D" w:rsidRPr="005A5874" w14:paraId="1129302C" w14:textId="77777777" w:rsidTr="009C712C">
        <w:trPr>
          <w:trHeight w:val="300"/>
        </w:trPr>
        <w:tc>
          <w:tcPr>
            <w:tcW w:w="2100" w:type="dxa"/>
            <w:noWrap/>
          </w:tcPr>
          <w:p w14:paraId="01CDC300" w14:textId="77777777" w:rsidR="009D762D" w:rsidRPr="00A064D6" w:rsidRDefault="009D762D" w:rsidP="009D762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AUXILIARES</w:t>
            </w:r>
          </w:p>
        </w:tc>
        <w:tc>
          <w:tcPr>
            <w:tcW w:w="1000" w:type="dxa"/>
            <w:noWrap/>
          </w:tcPr>
          <w:p w14:paraId="4DBE877A" w14:textId="77777777" w:rsidR="009D762D" w:rsidRPr="00A064D6" w:rsidRDefault="009D762D" w:rsidP="009D762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19° E.M.</w:t>
            </w:r>
          </w:p>
        </w:tc>
        <w:tc>
          <w:tcPr>
            <w:tcW w:w="4692" w:type="dxa"/>
          </w:tcPr>
          <w:p w14:paraId="2160412B" w14:textId="77777777" w:rsidR="009D762D" w:rsidRPr="00A064D6" w:rsidRDefault="009D762D" w:rsidP="009D762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0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DEPENDENCIAS MUNICIPALES</w:t>
            </w:r>
          </w:p>
        </w:tc>
        <w:tc>
          <w:tcPr>
            <w:tcW w:w="1134" w:type="dxa"/>
            <w:noWrap/>
          </w:tcPr>
          <w:p w14:paraId="04B0E40B" w14:textId="77777777" w:rsidR="009D762D" w:rsidRPr="005A5874" w:rsidRDefault="009D762D" w:rsidP="009D762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429C7F8" w14:textId="77777777" w:rsidR="00092CBF" w:rsidRPr="009C712C" w:rsidRDefault="009C712C" w:rsidP="00092CBF">
      <w:pPr>
        <w:jc w:val="center"/>
        <w:rPr>
          <w:rFonts w:ascii="Arial" w:hAnsi="Arial" w:cs="Arial"/>
          <w:b/>
          <w:sz w:val="26"/>
          <w:szCs w:val="26"/>
        </w:rPr>
      </w:pPr>
      <w:r w:rsidRPr="009C712C">
        <w:rPr>
          <w:rFonts w:ascii="Arial" w:hAnsi="Arial" w:cs="Arial"/>
          <w:b/>
          <w:sz w:val="26"/>
          <w:szCs w:val="26"/>
        </w:rPr>
        <w:t xml:space="preserve"> </w:t>
      </w:r>
      <w:r w:rsidR="00092CBF" w:rsidRPr="009C712C">
        <w:rPr>
          <w:rFonts w:ascii="Arial" w:hAnsi="Arial" w:cs="Arial"/>
          <w:b/>
          <w:sz w:val="26"/>
          <w:szCs w:val="26"/>
        </w:rPr>
        <w:t>MARQUE CON UNA (X) SÓLO UNA OPCIÓN</w:t>
      </w:r>
    </w:p>
    <w:p w14:paraId="01E979F2" w14:textId="77777777" w:rsidR="004156D0" w:rsidRDefault="004156D0" w:rsidP="00515017">
      <w:pPr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14:paraId="74F7EE56" w14:textId="77777777" w:rsidR="00515017" w:rsidRPr="00515017" w:rsidRDefault="00515017" w:rsidP="00E9494F">
      <w:pPr>
        <w:spacing w:after="0" w:line="240" w:lineRule="auto"/>
        <w:ind w:firstLine="360"/>
        <w:jc w:val="both"/>
        <w:rPr>
          <w:rFonts w:ascii="Arial" w:hAnsi="Arial" w:cs="Arial"/>
          <w:sz w:val="22"/>
          <w:szCs w:val="20"/>
        </w:rPr>
      </w:pPr>
      <w:r w:rsidRPr="00515017">
        <w:rPr>
          <w:rFonts w:ascii="Arial" w:hAnsi="Arial" w:cs="Arial"/>
          <w:sz w:val="22"/>
          <w:szCs w:val="20"/>
        </w:rPr>
        <w:lastRenderedPageBreak/>
        <w:t>Para dichos efectos, acompaño a esta carta los siguientes antecedentes requeridos:</w:t>
      </w:r>
    </w:p>
    <w:p w14:paraId="667F46A3" w14:textId="77777777" w:rsidR="00515017" w:rsidRPr="00515017" w:rsidRDefault="00515017" w:rsidP="0051501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 w:rsidRPr="00515017">
        <w:rPr>
          <w:rFonts w:ascii="Arial" w:hAnsi="Arial" w:cs="Arial"/>
          <w:sz w:val="22"/>
          <w:szCs w:val="20"/>
        </w:rPr>
        <w:t xml:space="preserve">Fotocopia simple cédula </w:t>
      </w:r>
      <w:r w:rsidR="00C64A48">
        <w:rPr>
          <w:rFonts w:ascii="Arial" w:hAnsi="Arial" w:cs="Arial"/>
          <w:sz w:val="22"/>
          <w:szCs w:val="20"/>
        </w:rPr>
        <w:t xml:space="preserve">nacional </w:t>
      </w:r>
      <w:r w:rsidRPr="00515017">
        <w:rPr>
          <w:rFonts w:ascii="Arial" w:hAnsi="Arial" w:cs="Arial"/>
          <w:sz w:val="22"/>
          <w:szCs w:val="20"/>
        </w:rPr>
        <w:t>de identidad por ambos lados.</w:t>
      </w:r>
    </w:p>
    <w:p w14:paraId="3BC5D3A0" w14:textId="77777777" w:rsidR="00515017" w:rsidRPr="00515017" w:rsidRDefault="00515017" w:rsidP="0051501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 w:rsidRPr="00515017">
        <w:rPr>
          <w:rFonts w:ascii="Arial" w:hAnsi="Arial" w:cs="Arial"/>
          <w:sz w:val="22"/>
          <w:szCs w:val="20"/>
        </w:rPr>
        <w:t xml:space="preserve">Currículum Vitae </w:t>
      </w:r>
      <w:r w:rsidR="00C64A48">
        <w:rPr>
          <w:rFonts w:ascii="Arial" w:hAnsi="Arial" w:cs="Arial"/>
          <w:sz w:val="22"/>
          <w:szCs w:val="20"/>
        </w:rPr>
        <w:t>a</w:t>
      </w:r>
      <w:r w:rsidRPr="00515017">
        <w:rPr>
          <w:rFonts w:ascii="Arial" w:hAnsi="Arial" w:cs="Arial"/>
          <w:sz w:val="22"/>
          <w:szCs w:val="20"/>
        </w:rPr>
        <w:t>ctualizado y de acuerdo al formato publicado en www.curico.cl.</w:t>
      </w:r>
    </w:p>
    <w:p w14:paraId="2F5476FF" w14:textId="77777777" w:rsidR="00515017" w:rsidRPr="00515017" w:rsidRDefault="00515017" w:rsidP="0051501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 w:rsidRPr="00515017">
        <w:rPr>
          <w:rFonts w:ascii="Arial" w:hAnsi="Arial" w:cs="Arial"/>
          <w:sz w:val="22"/>
          <w:szCs w:val="20"/>
        </w:rPr>
        <w:t>Certificado de situación militar al día original (en caso de varones).</w:t>
      </w:r>
    </w:p>
    <w:p w14:paraId="5665CE41" w14:textId="77777777" w:rsidR="00DB29C8" w:rsidRDefault="00DB29C8" w:rsidP="0099275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Certificados de estudios.</w:t>
      </w:r>
    </w:p>
    <w:p w14:paraId="1AA6879B" w14:textId="77777777" w:rsidR="00515017" w:rsidRPr="00DB29C8" w:rsidRDefault="00DB29C8" w:rsidP="0099275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Certificados de capacitaciones.</w:t>
      </w:r>
    </w:p>
    <w:p w14:paraId="01ACFFAF" w14:textId="77777777" w:rsidR="00515017" w:rsidRPr="00515017" w:rsidRDefault="00515017" w:rsidP="0051501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 w:rsidRPr="00515017">
        <w:rPr>
          <w:rFonts w:ascii="Arial" w:hAnsi="Arial" w:cs="Arial"/>
          <w:sz w:val="22"/>
          <w:szCs w:val="20"/>
        </w:rPr>
        <w:t>Certificado de antigüedad área pública.</w:t>
      </w:r>
    </w:p>
    <w:p w14:paraId="64D97CCB" w14:textId="77777777" w:rsidR="00515017" w:rsidRPr="00515017" w:rsidRDefault="00515017" w:rsidP="0051501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 w:rsidRPr="00515017">
        <w:rPr>
          <w:rFonts w:ascii="Arial" w:hAnsi="Arial" w:cs="Arial"/>
          <w:sz w:val="22"/>
          <w:szCs w:val="20"/>
        </w:rPr>
        <w:t>Certificado de Cotizaciones AFP, según corresponda.</w:t>
      </w:r>
    </w:p>
    <w:p w14:paraId="069555A3" w14:textId="77777777" w:rsidR="00515017" w:rsidRPr="00515017" w:rsidRDefault="00515017" w:rsidP="0051501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 w:rsidRPr="00515017">
        <w:rPr>
          <w:rFonts w:ascii="Arial" w:hAnsi="Arial" w:cs="Arial"/>
          <w:sz w:val="22"/>
          <w:szCs w:val="20"/>
        </w:rPr>
        <w:t>Certificado de Renta, según corresponda.</w:t>
      </w:r>
    </w:p>
    <w:p w14:paraId="2A03092F" w14:textId="77777777" w:rsidR="00515017" w:rsidRPr="00515017" w:rsidRDefault="00515017" w:rsidP="0051501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 w:rsidRPr="00515017">
        <w:rPr>
          <w:rFonts w:ascii="Arial" w:hAnsi="Arial" w:cs="Arial"/>
          <w:sz w:val="22"/>
          <w:szCs w:val="20"/>
        </w:rPr>
        <w:t>Declaraciones Juradas Simples y de acuerdo al formato publicado en www.curico.cl.</w:t>
      </w:r>
    </w:p>
    <w:p w14:paraId="5184280A" w14:textId="77777777" w:rsidR="005A5874" w:rsidRPr="00515017" w:rsidRDefault="005A5874" w:rsidP="003B436D">
      <w:pPr>
        <w:spacing w:after="0" w:line="240" w:lineRule="auto"/>
        <w:jc w:val="both"/>
        <w:rPr>
          <w:rFonts w:ascii="Arial" w:hAnsi="Arial" w:cs="Arial"/>
          <w:sz w:val="22"/>
          <w:szCs w:val="24"/>
        </w:rPr>
      </w:pPr>
    </w:p>
    <w:p w14:paraId="5600EAE9" w14:textId="77777777" w:rsidR="003B436D" w:rsidRPr="00515017" w:rsidRDefault="003B436D" w:rsidP="00E9494F">
      <w:pPr>
        <w:spacing w:after="0" w:line="240" w:lineRule="auto"/>
        <w:ind w:firstLine="360"/>
        <w:jc w:val="both"/>
        <w:rPr>
          <w:rFonts w:ascii="Arial" w:hAnsi="Arial" w:cs="Arial"/>
          <w:sz w:val="22"/>
          <w:szCs w:val="24"/>
        </w:rPr>
      </w:pPr>
      <w:r w:rsidRPr="00515017">
        <w:rPr>
          <w:rFonts w:ascii="Arial" w:hAnsi="Arial" w:cs="Arial"/>
          <w:sz w:val="22"/>
          <w:szCs w:val="24"/>
        </w:rPr>
        <w:t>La presente postulación implica mi aceptación íntegra de las bases del concurso, a las cuales me someto desde ya.</w:t>
      </w:r>
    </w:p>
    <w:p w14:paraId="7C40E055" w14:textId="77777777" w:rsidR="0069757A" w:rsidRPr="00515017" w:rsidRDefault="0069757A" w:rsidP="003B436D">
      <w:pPr>
        <w:spacing w:after="0" w:line="240" w:lineRule="auto"/>
        <w:jc w:val="both"/>
        <w:rPr>
          <w:rFonts w:ascii="Arial" w:hAnsi="Arial" w:cs="Arial"/>
          <w:sz w:val="22"/>
          <w:szCs w:val="24"/>
        </w:rPr>
      </w:pPr>
    </w:p>
    <w:p w14:paraId="5FEB081A" w14:textId="77777777" w:rsidR="00CD5AB7" w:rsidRPr="009C712C" w:rsidRDefault="0069757A" w:rsidP="003B436D">
      <w:pPr>
        <w:spacing w:after="0" w:line="240" w:lineRule="auto"/>
        <w:jc w:val="both"/>
        <w:rPr>
          <w:rFonts w:ascii="Arial" w:hAnsi="Arial" w:cs="Arial"/>
          <w:sz w:val="22"/>
          <w:szCs w:val="24"/>
        </w:rPr>
      </w:pPr>
      <w:r w:rsidRPr="00515017">
        <w:rPr>
          <w:rFonts w:ascii="Arial" w:hAnsi="Arial" w:cs="Arial"/>
          <w:sz w:val="22"/>
          <w:szCs w:val="24"/>
        </w:rPr>
        <w:t xml:space="preserve">    </w:t>
      </w:r>
      <w:r w:rsidR="003B436D" w:rsidRPr="00515017">
        <w:rPr>
          <w:rFonts w:ascii="Arial" w:hAnsi="Arial" w:cs="Arial"/>
          <w:sz w:val="22"/>
          <w:szCs w:val="24"/>
        </w:rPr>
        <w:t xml:space="preserve">Saluda muy atentamente a Ud.                                  </w:t>
      </w:r>
      <w:r w:rsidR="003B436D" w:rsidRPr="00515017">
        <w:rPr>
          <w:rFonts w:ascii="Arial" w:hAnsi="Arial" w:cs="Arial"/>
          <w:b/>
          <w:sz w:val="22"/>
          <w:szCs w:val="24"/>
        </w:rPr>
        <w:t xml:space="preserve">  </w:t>
      </w:r>
    </w:p>
    <w:p w14:paraId="56A2A496" w14:textId="77777777" w:rsidR="00775272" w:rsidRDefault="00775272" w:rsidP="003B436D">
      <w:pPr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14:paraId="74125DD6" w14:textId="77777777" w:rsidR="00263A6A" w:rsidRDefault="00263A6A" w:rsidP="003B436D">
      <w:pPr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14:paraId="4903B663" w14:textId="77777777" w:rsidR="00E9494F" w:rsidRDefault="00E9494F" w:rsidP="003B436D">
      <w:pPr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14:paraId="69A1DED8" w14:textId="77777777" w:rsidR="00E9494F" w:rsidRDefault="00E9494F" w:rsidP="003B436D">
      <w:pPr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14:paraId="47EC7F2B" w14:textId="77777777" w:rsidR="00E9494F" w:rsidRDefault="00E9494F" w:rsidP="003B436D">
      <w:pPr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14:paraId="2070BC28" w14:textId="77777777" w:rsidR="00E9494F" w:rsidRDefault="00E9494F" w:rsidP="003B436D">
      <w:pPr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14:paraId="33B2296D" w14:textId="77777777" w:rsidR="00E9494F" w:rsidRDefault="00E9494F" w:rsidP="003B436D">
      <w:pPr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14:paraId="7FDE9E19" w14:textId="77777777" w:rsidR="00E9494F" w:rsidRPr="00515017" w:rsidRDefault="00E9494F" w:rsidP="003B436D">
      <w:pPr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14:paraId="3890F1D9" w14:textId="77777777" w:rsidR="00775272" w:rsidRDefault="00775272" w:rsidP="003B436D">
      <w:pPr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14:paraId="0DA9C246" w14:textId="77777777" w:rsidR="00E9494F" w:rsidRPr="00515017" w:rsidRDefault="00E9494F" w:rsidP="003B436D">
      <w:pPr>
        <w:spacing w:after="0" w:line="240" w:lineRule="auto"/>
        <w:jc w:val="both"/>
        <w:rPr>
          <w:rFonts w:ascii="Arial" w:hAnsi="Arial" w:cs="Arial"/>
          <w:b/>
          <w:sz w:val="22"/>
          <w:szCs w:val="24"/>
        </w:rPr>
      </w:pPr>
    </w:p>
    <w:p w14:paraId="2B9AE621" w14:textId="77777777" w:rsidR="00202D4C" w:rsidRPr="00482C9F" w:rsidRDefault="00482C9F" w:rsidP="005A5874">
      <w:pPr>
        <w:spacing w:after="0" w:line="240" w:lineRule="auto"/>
        <w:ind w:left="4956" w:firstLine="708"/>
        <w:jc w:val="center"/>
        <w:rPr>
          <w:rFonts w:ascii="Arial" w:hAnsi="Arial" w:cs="Arial"/>
          <w:b/>
          <w:szCs w:val="24"/>
        </w:rPr>
      </w:pPr>
      <w:r w:rsidRPr="00482C9F">
        <w:rPr>
          <w:rFonts w:ascii="Arial" w:hAnsi="Arial" w:cs="Arial"/>
          <w:b/>
          <w:szCs w:val="24"/>
        </w:rPr>
        <w:t xml:space="preserve">FIRMA </w:t>
      </w:r>
      <w:r w:rsidR="006E4AFA">
        <w:rPr>
          <w:rFonts w:ascii="Arial" w:hAnsi="Arial" w:cs="Arial"/>
          <w:b/>
          <w:szCs w:val="24"/>
        </w:rPr>
        <w:t>POSTULANTE</w:t>
      </w:r>
    </w:p>
    <w:sectPr w:rsidR="00202D4C" w:rsidRPr="00482C9F" w:rsidSect="00775272">
      <w:headerReference w:type="default" r:id="rId7"/>
      <w:footerReference w:type="default" r:id="rId8"/>
      <w:pgSz w:w="12240" w:h="15840" w:code="1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0045" w14:textId="77777777" w:rsidR="00A77996" w:rsidRDefault="00A77996" w:rsidP="00275BA4">
      <w:pPr>
        <w:spacing w:after="0" w:line="240" w:lineRule="auto"/>
      </w:pPr>
      <w:r>
        <w:separator/>
      </w:r>
    </w:p>
  </w:endnote>
  <w:endnote w:type="continuationSeparator" w:id="0">
    <w:p w14:paraId="5501DDAD" w14:textId="77777777" w:rsidR="00A77996" w:rsidRDefault="00A77996" w:rsidP="0027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9054" w14:textId="13FEAD7B" w:rsidR="004A3765" w:rsidRDefault="004A3765">
    <w:pPr>
      <w:pStyle w:val="Piedepgina"/>
    </w:pPr>
    <w:r>
      <w:rPr>
        <w:noProof/>
      </w:rPr>
      <w:drawing>
        <wp:inline distT="0" distB="0" distL="0" distR="0" wp14:anchorId="2C520128" wp14:editId="48984CF5">
          <wp:extent cx="5612130" cy="396061"/>
          <wp:effectExtent l="0" t="0" r="0" b="4445"/>
          <wp:docPr id="2469369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96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AE742" w14:textId="77777777" w:rsidR="00A77996" w:rsidRDefault="00A77996" w:rsidP="00275BA4">
      <w:pPr>
        <w:spacing w:after="0" w:line="240" w:lineRule="auto"/>
      </w:pPr>
      <w:r>
        <w:separator/>
      </w:r>
    </w:p>
  </w:footnote>
  <w:footnote w:type="continuationSeparator" w:id="0">
    <w:p w14:paraId="0D7CB56E" w14:textId="77777777" w:rsidR="00A77996" w:rsidRDefault="00A77996" w:rsidP="0027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EA98" w14:textId="76298F6C" w:rsidR="00275BA4" w:rsidRDefault="004A376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535F81E" wp14:editId="1EDE7A23">
          <wp:simplePos x="0" y="0"/>
          <wp:positionH relativeFrom="column">
            <wp:posOffset>5265420</wp:posOffset>
          </wp:positionH>
          <wp:positionV relativeFrom="paragraph">
            <wp:posOffset>-23495</wp:posOffset>
          </wp:positionV>
          <wp:extent cx="520065" cy="521970"/>
          <wp:effectExtent l="0" t="0" r="0" b="0"/>
          <wp:wrapNone/>
          <wp:docPr id="3" name="Imagen 3" descr="C:\Users\usuario\Downloads\scam-excelencia (2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scam-excelencia (2)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814">
      <w:rPr>
        <w:noProof/>
      </w:rPr>
      <w:drawing>
        <wp:inline distT="0" distB="0" distL="0" distR="0" wp14:anchorId="5A772343" wp14:editId="24883B13">
          <wp:extent cx="1190625" cy="533400"/>
          <wp:effectExtent l="0" t="0" r="9525" b="0"/>
          <wp:docPr id="1553783255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98D"/>
    <w:multiLevelType w:val="hybridMultilevel"/>
    <w:tmpl w:val="B704A308"/>
    <w:lvl w:ilvl="0" w:tplc="DD1E7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5FB0"/>
    <w:multiLevelType w:val="hybridMultilevel"/>
    <w:tmpl w:val="61AA3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E1C38"/>
    <w:multiLevelType w:val="hybridMultilevel"/>
    <w:tmpl w:val="7FA8E1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98425">
    <w:abstractNumId w:val="1"/>
  </w:num>
  <w:num w:numId="2" w16cid:durableId="1936086885">
    <w:abstractNumId w:val="0"/>
  </w:num>
  <w:num w:numId="3" w16cid:durableId="42588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C7"/>
    <w:rsid w:val="0003234E"/>
    <w:rsid w:val="0004207F"/>
    <w:rsid w:val="00092CBF"/>
    <w:rsid w:val="000944CF"/>
    <w:rsid w:val="000C369C"/>
    <w:rsid w:val="000F7489"/>
    <w:rsid w:val="001332FE"/>
    <w:rsid w:val="0013507C"/>
    <w:rsid w:val="001F017B"/>
    <w:rsid w:val="00202D4C"/>
    <w:rsid w:val="00212C3C"/>
    <w:rsid w:val="002143D0"/>
    <w:rsid w:val="00223829"/>
    <w:rsid w:val="00263A6A"/>
    <w:rsid w:val="00275BA4"/>
    <w:rsid w:val="002761B5"/>
    <w:rsid w:val="002A2561"/>
    <w:rsid w:val="002F04BC"/>
    <w:rsid w:val="002F6EE1"/>
    <w:rsid w:val="003A2831"/>
    <w:rsid w:val="003A2C64"/>
    <w:rsid w:val="003B436D"/>
    <w:rsid w:val="003B541C"/>
    <w:rsid w:val="003C3429"/>
    <w:rsid w:val="004156D0"/>
    <w:rsid w:val="004210DD"/>
    <w:rsid w:val="00422DD9"/>
    <w:rsid w:val="0044466C"/>
    <w:rsid w:val="00450817"/>
    <w:rsid w:val="00482C9F"/>
    <w:rsid w:val="004A3765"/>
    <w:rsid w:val="004C27C7"/>
    <w:rsid w:val="005136A3"/>
    <w:rsid w:val="00515017"/>
    <w:rsid w:val="00547002"/>
    <w:rsid w:val="005623FC"/>
    <w:rsid w:val="0057106E"/>
    <w:rsid w:val="00580265"/>
    <w:rsid w:val="00595B56"/>
    <w:rsid w:val="005973FF"/>
    <w:rsid w:val="005A5874"/>
    <w:rsid w:val="0069757A"/>
    <w:rsid w:val="006A2A81"/>
    <w:rsid w:val="006E4AFA"/>
    <w:rsid w:val="00702E35"/>
    <w:rsid w:val="00753578"/>
    <w:rsid w:val="007553D7"/>
    <w:rsid w:val="00775272"/>
    <w:rsid w:val="00793684"/>
    <w:rsid w:val="007B24EE"/>
    <w:rsid w:val="007B2567"/>
    <w:rsid w:val="00841AA4"/>
    <w:rsid w:val="008965CC"/>
    <w:rsid w:val="008A1310"/>
    <w:rsid w:val="008B7037"/>
    <w:rsid w:val="008C1A92"/>
    <w:rsid w:val="008C3C53"/>
    <w:rsid w:val="00904A0F"/>
    <w:rsid w:val="00913937"/>
    <w:rsid w:val="009C712C"/>
    <w:rsid w:val="009D762D"/>
    <w:rsid w:val="009F5EE7"/>
    <w:rsid w:val="009F62E5"/>
    <w:rsid w:val="00A064D6"/>
    <w:rsid w:val="00A74BE8"/>
    <w:rsid w:val="00A77996"/>
    <w:rsid w:val="00AA298C"/>
    <w:rsid w:val="00AE6EEA"/>
    <w:rsid w:val="00AF4F76"/>
    <w:rsid w:val="00B0361B"/>
    <w:rsid w:val="00B913AF"/>
    <w:rsid w:val="00C10CE1"/>
    <w:rsid w:val="00C64A48"/>
    <w:rsid w:val="00C85857"/>
    <w:rsid w:val="00CA25EA"/>
    <w:rsid w:val="00CD0593"/>
    <w:rsid w:val="00CD5690"/>
    <w:rsid w:val="00CD5AB7"/>
    <w:rsid w:val="00CF3A74"/>
    <w:rsid w:val="00D04227"/>
    <w:rsid w:val="00D049D0"/>
    <w:rsid w:val="00D155A7"/>
    <w:rsid w:val="00DA63E1"/>
    <w:rsid w:val="00DB29C8"/>
    <w:rsid w:val="00DE0CD6"/>
    <w:rsid w:val="00DE1242"/>
    <w:rsid w:val="00E1203E"/>
    <w:rsid w:val="00E34826"/>
    <w:rsid w:val="00E46EEE"/>
    <w:rsid w:val="00E71544"/>
    <w:rsid w:val="00E9494F"/>
    <w:rsid w:val="00ED176D"/>
    <w:rsid w:val="00F10E41"/>
    <w:rsid w:val="00F45454"/>
    <w:rsid w:val="00F84FA0"/>
    <w:rsid w:val="00F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B7551E"/>
  <w15:chartTrackingRefBased/>
  <w15:docId w15:val="{97D22E10-37A6-45BA-B3D6-410E1DA5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36D"/>
    <w:pPr>
      <w:spacing w:after="160" w:line="259" w:lineRule="auto"/>
    </w:pPr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3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75BA4"/>
    <w:rPr>
      <w:rFonts w:ascii="Calibri" w:eastAsia="Calibri" w:hAnsi="Calibri" w:cs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5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275BA4"/>
    <w:rPr>
      <w:rFonts w:ascii="Calibri" w:eastAsia="Calibri" w:hAnsi="Calibri" w:cs="Times New Roman"/>
      <w:sz w:val="24"/>
      <w:lang w:val="es-ES"/>
    </w:rPr>
  </w:style>
  <w:style w:type="character" w:styleId="Hipervnculo">
    <w:name w:val="Hyperlink"/>
    <w:uiPriority w:val="99"/>
    <w:unhideWhenUsed/>
    <w:rsid w:val="000C369C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CD5AB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272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rsid w:val="00D04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Nueva%20carpeta%20(2)\Cargo%20Vacan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Cargo Vacante</Template>
  <TotalTime>636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ofimatica 117</cp:lastModifiedBy>
  <cp:revision>16</cp:revision>
  <cp:lastPrinted>2022-01-03T18:53:00Z</cp:lastPrinted>
  <dcterms:created xsi:type="dcterms:W3CDTF">2022-01-03T18:54:00Z</dcterms:created>
  <dcterms:modified xsi:type="dcterms:W3CDTF">2025-10-03T18:19:00Z</dcterms:modified>
</cp:coreProperties>
</file>